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FFF3" w14:textId="5A6326C7" w:rsidR="003A6C1D" w:rsidRDefault="000668A4">
      <w:pPr>
        <w:pStyle w:val="ISS-Title"/>
      </w:pPr>
      <w:r>
        <w:t>Abstract Template for the Inertial Sensors and</w:t>
      </w:r>
      <w:r w:rsidR="00292E64">
        <w:t xml:space="preserve"> Applications</w:t>
      </w:r>
      <w:r>
        <w:t xml:space="preserve"> 202</w:t>
      </w:r>
      <w:r w:rsidR="00292E64">
        <w:t>6</w:t>
      </w:r>
    </w:p>
    <w:p w14:paraId="14B8D6C9" w14:textId="2C445E93" w:rsidR="003A6C1D" w:rsidRDefault="000668A4">
      <w:pPr>
        <w:pStyle w:val="Annotations"/>
      </w:pPr>
      <w:r>
        <w:rPr>
          <w:b/>
          <w:szCs w:val="22"/>
        </w:rPr>
        <w:t xml:space="preserve">The entire abstract (including images, title, authors and institutions line) must not exceed 2 pages! </w:t>
      </w:r>
      <w:r>
        <w:rPr>
          <w:b/>
          <w:szCs w:val="22"/>
        </w:rPr>
        <w:br/>
      </w:r>
      <w:r>
        <w:rPr>
          <w:b/>
          <w:szCs w:val="22"/>
        </w:rPr>
        <w:t xml:space="preserve">Font size, borders and line spacing must not be reduced; Minimum </w:t>
      </w:r>
      <w:r>
        <w:rPr>
          <w:b/>
          <w:szCs w:val="22"/>
        </w:rPr>
        <w:t>abstract size is 1 page!</w:t>
      </w:r>
      <w:r>
        <w:rPr>
          <w:b/>
          <w:szCs w:val="22"/>
        </w:rPr>
        <w:br/>
      </w:r>
      <w:r>
        <w:rPr>
          <w:b/>
          <w:szCs w:val="22"/>
        </w:rPr>
        <w:t xml:space="preserve">Use the predefined paragraph styles named </w:t>
      </w:r>
      <w:r>
        <w:rPr>
          <w:i/>
          <w:szCs w:val="22"/>
        </w:rPr>
        <w:t>IS</w:t>
      </w:r>
      <w:r w:rsidR="00292E64">
        <w:rPr>
          <w:i/>
          <w:szCs w:val="22"/>
        </w:rPr>
        <w:t>A</w:t>
      </w:r>
      <w:r>
        <w:rPr>
          <w:i/>
          <w:szCs w:val="22"/>
        </w:rPr>
        <w:t>-Title, IS</w:t>
      </w:r>
      <w:r w:rsidR="00292E64">
        <w:rPr>
          <w:i/>
          <w:szCs w:val="22"/>
        </w:rPr>
        <w:t>A</w:t>
      </w:r>
      <w:r>
        <w:rPr>
          <w:i/>
          <w:szCs w:val="22"/>
        </w:rPr>
        <w:t>-Authors, IS</w:t>
      </w:r>
      <w:r w:rsidR="00292E64">
        <w:rPr>
          <w:i/>
          <w:szCs w:val="22"/>
        </w:rPr>
        <w:t>A</w:t>
      </w:r>
      <w:r>
        <w:rPr>
          <w:i/>
          <w:szCs w:val="22"/>
        </w:rPr>
        <w:t>-Section, IS</w:t>
      </w:r>
      <w:r w:rsidR="00292E64">
        <w:rPr>
          <w:i/>
          <w:szCs w:val="22"/>
        </w:rPr>
        <w:t>A</w:t>
      </w:r>
      <w:r>
        <w:rPr>
          <w:i/>
          <w:szCs w:val="22"/>
        </w:rPr>
        <w:t>-Text.</w:t>
      </w:r>
    </w:p>
    <w:p w14:paraId="121497C4" w14:textId="44DA3B0C" w:rsidR="003A6C1D" w:rsidRDefault="000668A4">
      <w:pPr>
        <w:pStyle w:val="Annotations"/>
        <w:sectPr w:rsidR="003A6C1D">
          <w:footerReference w:type="default" r:id="rId7"/>
          <w:pgSz w:w="11906" w:h="16838"/>
          <w:pgMar w:top="720" w:right="567" w:bottom="720" w:left="567" w:header="720" w:footer="720" w:gutter="0"/>
          <w:cols w:space="720"/>
          <w:titlePg/>
        </w:sectPr>
      </w:pPr>
      <w:r>
        <w:rPr>
          <w:b/>
          <w:szCs w:val="22"/>
        </w:rPr>
        <w:t xml:space="preserve">Submission: </w:t>
      </w:r>
      <w:r>
        <w:rPr>
          <w:szCs w:val="22"/>
        </w:rPr>
        <w:br/>
      </w:r>
      <w:r>
        <w:rPr>
          <w:rFonts w:ascii="Arial, sans-serif" w:hAnsi="Arial, sans-serif"/>
          <w:szCs w:val="22"/>
        </w:rPr>
        <w:t xml:space="preserve">Please upload your abstract (word document with max 2 pages) electronically </w:t>
      </w:r>
      <w:r>
        <w:rPr>
          <w:rFonts w:ascii="Arial, sans-serif" w:hAnsi="Arial, sans-serif"/>
          <w:color w:val="FF0000"/>
          <w:szCs w:val="22"/>
        </w:rPr>
        <w:t xml:space="preserve">before </w:t>
      </w:r>
      <w:r w:rsidR="00292E64">
        <w:rPr>
          <w:rFonts w:ascii="Arial, sans-serif" w:hAnsi="Arial, sans-serif"/>
          <w:color w:val="FF0000"/>
          <w:szCs w:val="22"/>
        </w:rPr>
        <w:t>July 20</w:t>
      </w:r>
      <w:r>
        <w:rPr>
          <w:rFonts w:ascii="Arial, sans-serif" w:hAnsi="Arial, sans-serif"/>
          <w:color w:val="FF0000"/>
          <w:szCs w:val="22"/>
        </w:rPr>
        <w:t>, 202</w:t>
      </w:r>
      <w:r w:rsidR="00292E64">
        <w:rPr>
          <w:rFonts w:ascii="Arial, sans-serif" w:hAnsi="Arial, sans-serif"/>
          <w:color w:val="FF0000"/>
          <w:szCs w:val="22"/>
        </w:rPr>
        <w:t>6</w:t>
      </w:r>
      <w:r>
        <w:rPr>
          <w:rFonts w:ascii="Arial, sans-serif" w:hAnsi="Arial, sans-serif"/>
          <w:color w:val="FF0000"/>
          <w:szCs w:val="22"/>
        </w:rPr>
        <w:t xml:space="preserve"> </w:t>
      </w:r>
      <w:r>
        <w:rPr>
          <w:rFonts w:ascii="Arial, sans-serif" w:hAnsi="Arial, sans-serif"/>
          <w:szCs w:val="22"/>
        </w:rPr>
        <w:t xml:space="preserve">using our </w:t>
      </w:r>
      <w:proofErr w:type="spellStart"/>
      <w:r>
        <w:rPr>
          <w:rFonts w:ascii="Arial, sans-serif" w:hAnsi="Arial, sans-serif"/>
          <w:szCs w:val="22"/>
        </w:rPr>
        <w:t>EasyChair</w:t>
      </w:r>
      <w:proofErr w:type="spellEnd"/>
      <w:r>
        <w:rPr>
          <w:rFonts w:ascii="Arial, sans-serif" w:hAnsi="Arial, sans-serif"/>
          <w:szCs w:val="22"/>
        </w:rPr>
        <w:t xml:space="preserve"> submission we</w:t>
      </w:r>
      <w:r>
        <w:rPr>
          <w:rFonts w:ascii="Arial, sans-serif" w:hAnsi="Arial, sans-serif"/>
          <w:szCs w:val="22"/>
        </w:rPr>
        <w:t xml:space="preserve">bsite </w:t>
      </w:r>
      <w:hyperlink r:id="rId8" w:history="1">
        <w:r w:rsidR="00292E64" w:rsidRPr="008F4670">
          <w:rPr>
            <w:rStyle w:val="Hyperlink"/>
            <w:rFonts w:ascii="Arial, sans-serif" w:hAnsi="Arial, sans-serif"/>
            <w:szCs w:val="22"/>
          </w:rPr>
          <w:t>https://easychair.org/conferences/?conf=dgonisa2026</w:t>
        </w:r>
      </w:hyperlink>
    </w:p>
    <w:p w14:paraId="3B0EFD44" w14:textId="3C9CE9F1" w:rsidR="003A6C1D" w:rsidRDefault="000668A4">
      <w:pPr>
        <w:pStyle w:val="ISS-Title"/>
      </w:pPr>
      <w:r>
        <w:lastRenderedPageBreak/>
        <w:t xml:space="preserve">Title of your </w:t>
      </w:r>
      <w:r w:rsidR="00292E64">
        <w:t xml:space="preserve">Abstract </w:t>
      </w:r>
      <w:r>
        <w:t>(Style: IS</w:t>
      </w:r>
      <w:r w:rsidR="00292E64">
        <w:t>A</w:t>
      </w:r>
      <w:r>
        <w:t>-Title)</w:t>
      </w:r>
    </w:p>
    <w:p w14:paraId="4916E2FC" w14:textId="07C74E7E" w:rsidR="003A6C1D" w:rsidRDefault="000668A4">
      <w:pPr>
        <w:pStyle w:val="ISS-Authors"/>
        <w:jc w:val="center"/>
      </w:pPr>
      <w:r>
        <w:t>L. Author</w:t>
      </w:r>
      <w:r>
        <w:rPr>
          <w:vertAlign w:val="superscript"/>
        </w:rPr>
        <w:t>1</w:t>
      </w:r>
      <w:r>
        <w:t xml:space="preserve">, </w:t>
      </w:r>
      <w:r>
        <w:rPr>
          <w:u w:val="single"/>
        </w:rPr>
        <w:t>M. Speaker</w:t>
      </w:r>
      <w:r>
        <w:rPr>
          <w:vertAlign w:val="superscript"/>
        </w:rPr>
        <w:t>2</w:t>
      </w:r>
      <w:r>
        <w:t>, T. Author</w:t>
      </w:r>
      <w:r>
        <w:rPr>
          <w:vertAlign w:val="superscript"/>
        </w:rPr>
        <w:t>2,3</w:t>
      </w:r>
      <w:r>
        <w:t xml:space="preserve"> (Style: IS</w:t>
      </w:r>
      <w:r w:rsidR="00292E64">
        <w:t>A</w:t>
      </w:r>
      <w:r>
        <w:t>-Authors)</w:t>
      </w:r>
    </w:p>
    <w:p w14:paraId="0E0EA9C1" w14:textId="3AD08085" w:rsidR="003A6C1D" w:rsidRDefault="000668A4">
      <w:pPr>
        <w:pStyle w:val="ISS-Address"/>
      </w:pPr>
      <w:r>
        <w:rPr>
          <w:vertAlign w:val="superscript"/>
        </w:rPr>
        <w:t>1</w:t>
      </w:r>
      <w:r>
        <w:rPr>
          <w:vertAlign w:val="superscript"/>
        </w:rPr>
        <w:tab/>
      </w:r>
      <w:r>
        <w:t>Karlsruhe Institute of Techno</w:t>
      </w:r>
      <w:r>
        <w:t xml:space="preserve">logy, Institute of Systems Optimization, </w:t>
      </w:r>
      <w:proofErr w:type="spellStart"/>
      <w:r>
        <w:t>Fritz.Haber-Weg</w:t>
      </w:r>
      <w:proofErr w:type="spellEnd"/>
      <w:r>
        <w:t xml:space="preserve"> 1, 76131 Karlsruhe, GERMANY (Style: IS</w:t>
      </w:r>
      <w:r w:rsidR="00292E64">
        <w:t>A</w:t>
      </w:r>
      <w:r>
        <w:t>-Address)</w:t>
      </w:r>
    </w:p>
    <w:p w14:paraId="6392FA2C" w14:textId="77777777" w:rsidR="003A6C1D" w:rsidRDefault="000668A4">
      <w:pPr>
        <w:pStyle w:val="ISS-Address"/>
      </w:pPr>
      <w:r>
        <w:rPr>
          <w:vertAlign w:val="superscript"/>
        </w:rPr>
        <w:t>2</w:t>
      </w:r>
      <w:r>
        <w:tab/>
        <w:t>The Gyro Manufacturers, Division 4, 4332 TomTom Rd, London, UK</w:t>
      </w:r>
    </w:p>
    <w:p w14:paraId="18945882" w14:textId="77777777" w:rsidR="003A6C1D" w:rsidRDefault="000668A4">
      <w:pPr>
        <w:pStyle w:val="ISS-Address"/>
      </w:pPr>
      <w:r>
        <w:rPr>
          <w:vertAlign w:val="superscript"/>
        </w:rPr>
        <w:t>3</w:t>
      </w:r>
      <w:r>
        <w:tab/>
        <w:t>Z-Green Technologies, Department of green fiber technologies, Science Park 23, Dist</w:t>
      </w:r>
      <w:r>
        <w:t xml:space="preserve">rict </w:t>
      </w:r>
      <w:proofErr w:type="spellStart"/>
      <w:r>
        <w:t>Changping</w:t>
      </w:r>
      <w:proofErr w:type="spellEnd"/>
      <w:r>
        <w:t xml:space="preserve"> 102200, Beijing, CHINA</w:t>
      </w:r>
    </w:p>
    <w:p w14:paraId="0E1423A2" w14:textId="77777777" w:rsidR="003A6C1D" w:rsidRDefault="003A6C1D">
      <w:pPr>
        <w:pStyle w:val="ISS-Text"/>
      </w:pPr>
    </w:p>
    <w:p w14:paraId="35A7BE5E" w14:textId="1A382B79" w:rsidR="003A6C1D" w:rsidRDefault="000668A4">
      <w:pPr>
        <w:pStyle w:val="ISS-Section"/>
      </w:pPr>
      <w:r>
        <w:t>Abstract (Style: IS</w:t>
      </w:r>
      <w:r w:rsidR="00292E64">
        <w:t>A</w:t>
      </w:r>
      <w:r>
        <w:t>-Section)</w:t>
      </w:r>
    </w:p>
    <w:p w14:paraId="7F3EDEAE" w14:textId="72F41A9C" w:rsidR="003A6C1D" w:rsidRDefault="000668A4">
      <w:r>
        <w:t xml:space="preserve">This paper illustrates the desired format and content of the abstracts for the conference Inertial </w:t>
      </w:r>
      <w:r>
        <w:t xml:space="preserve">Sensors and </w:t>
      </w:r>
      <w:r w:rsidR="00292E64">
        <w:t>Applications</w:t>
      </w:r>
      <w:r>
        <w:t xml:space="preserve"> to be held in Braunschweig, Germany. (Style: IS</w:t>
      </w:r>
      <w:r w:rsidR="00292E64">
        <w:t>A</w:t>
      </w:r>
      <w:r>
        <w:t>-Text)</w:t>
      </w:r>
    </w:p>
    <w:p w14:paraId="29F1C4CE" w14:textId="77777777" w:rsidR="003A6C1D" w:rsidRDefault="000668A4">
      <w:pPr>
        <w:pStyle w:val="ISS-Section"/>
      </w:pPr>
      <w:r>
        <w:t>Document form</w:t>
      </w:r>
      <w:r>
        <w:t>at</w:t>
      </w:r>
    </w:p>
    <w:p w14:paraId="3B17D599" w14:textId="74CC8FBF" w:rsidR="003A6C1D" w:rsidRDefault="000668A4">
      <w:pPr>
        <w:pStyle w:val="ISS-Text"/>
      </w:pPr>
      <w:r>
        <w:t>The document size is A4 (210x297mm). Borders are 20mm top, 15mm bottom and 10mm (left &amp; right sides). The paragraph styles IS</w:t>
      </w:r>
      <w:r w:rsidR="00292E64">
        <w:t>A</w:t>
      </w:r>
      <w:r>
        <w:t>-Title, IS</w:t>
      </w:r>
      <w:r w:rsidR="00292E64">
        <w:t>A</w:t>
      </w:r>
      <w:r>
        <w:t>-Authors, IS</w:t>
      </w:r>
      <w:r w:rsidR="00292E64">
        <w:t>A</w:t>
      </w:r>
      <w:r>
        <w:t>-Address and IS</w:t>
      </w:r>
      <w:r w:rsidR="00292E64">
        <w:t>A</w:t>
      </w:r>
      <w:r>
        <w:t>-Text are predefined. Please use them to achieve the correct format of the document. Th</w:t>
      </w:r>
      <w:r>
        <w:t>e used text font is the sans serif font Arial of 12pt size.</w:t>
      </w:r>
    </w:p>
    <w:p w14:paraId="1C6A225B" w14:textId="77777777" w:rsidR="003A6C1D" w:rsidRDefault="000668A4">
      <w:pPr>
        <w:pStyle w:val="ISS-Section"/>
      </w:pPr>
      <w:r>
        <w:t>Document styles</w:t>
      </w:r>
    </w:p>
    <w:p w14:paraId="2EB4B362" w14:textId="4C6C3EAC" w:rsidR="003A6C1D" w:rsidRDefault="000668A4">
      <w:pPr>
        <w:pStyle w:val="ISS-Text"/>
      </w:pPr>
      <w:r>
        <w:t>All predefined styles for the abstract are named “IS</w:t>
      </w:r>
      <w:r w:rsidR="00292E64">
        <w:t>A</w:t>
      </w:r>
      <w:r>
        <w:t xml:space="preserve">-...”. You can display the Styles and Formatting Window (see below) by pressing the Function Key F11. Shrink the </w:t>
      </w:r>
      <w:r>
        <w:t>“Default Style” Selection (+/-)</w:t>
      </w:r>
    </w:p>
    <w:p w14:paraId="65528486" w14:textId="1EA82DBC" w:rsidR="003A6C1D" w:rsidRDefault="000668A4">
      <w:pPr>
        <w:pStyle w:val="ISS-Tex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577ADC" wp14:editId="5B11482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828800" cy="2879640"/>
            <wp:effectExtent l="0" t="0" r="0" b="0"/>
            <wp:wrapTopAndBottom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79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>Figure 1.</w:t>
      </w:r>
      <w:r>
        <w:t xml:space="preserve"> Predefined styles of the IS</w:t>
      </w:r>
      <w:r w:rsidR="000B6F35">
        <w:t>A</w:t>
      </w:r>
      <w:r>
        <w:t xml:space="preserve"> abstract template.</w:t>
      </w:r>
    </w:p>
    <w:p w14:paraId="29B3054A" w14:textId="77777777" w:rsidR="003A6C1D" w:rsidRDefault="000668A4">
      <w:pPr>
        <w:pStyle w:val="ISS-Section"/>
      </w:pPr>
      <w:r>
        <w:t>Document title</w:t>
      </w:r>
    </w:p>
    <w:p w14:paraId="53DE9DFB" w14:textId="6036D4BD" w:rsidR="003A6C1D" w:rsidRDefault="000668A4">
      <w:pPr>
        <w:pStyle w:val="ISS-Text"/>
      </w:pPr>
      <w:r>
        <w:t xml:space="preserve">Consider a short paper title containing the main keywords of the work. Use the </w:t>
      </w:r>
      <w:r>
        <w:rPr>
          <w:u w:val="single"/>
        </w:rPr>
        <w:t xml:space="preserve">style </w:t>
      </w:r>
      <w:r>
        <w:rPr>
          <w:i/>
          <w:u w:val="single"/>
        </w:rPr>
        <w:t>IS</w:t>
      </w:r>
      <w:r w:rsidR="00292E64">
        <w:rPr>
          <w:i/>
          <w:u w:val="single"/>
        </w:rPr>
        <w:t>A</w:t>
      </w:r>
      <w:r>
        <w:rPr>
          <w:i/>
          <w:u w:val="single"/>
        </w:rPr>
        <w:t>-Title</w:t>
      </w:r>
      <w:r>
        <w:rPr>
          <w:u w:val="single"/>
        </w:rPr>
        <w:t xml:space="preserve"> </w:t>
      </w:r>
      <w:r>
        <w:t xml:space="preserve">for the document title. The paper title </w:t>
      </w:r>
      <w:r>
        <w:rPr>
          <w:b/>
        </w:rPr>
        <w:t xml:space="preserve">must not </w:t>
      </w:r>
      <w:r>
        <w:rPr>
          <w:b/>
        </w:rPr>
        <w:t>change</w:t>
      </w:r>
      <w:r>
        <w:t xml:space="preserve"> when submitting the full paper! Do not use product names like for example “Performance improvement of the STX422” as nobody knows what STX422 is meant to be.</w:t>
      </w:r>
    </w:p>
    <w:p w14:paraId="1E5F8592" w14:textId="77777777" w:rsidR="003A6C1D" w:rsidRDefault="000668A4">
      <w:pPr>
        <w:pStyle w:val="ISS-Section"/>
        <w:pageBreakBefore/>
      </w:pPr>
      <w:r>
        <w:lastRenderedPageBreak/>
        <w:t>Authors</w:t>
      </w:r>
    </w:p>
    <w:p w14:paraId="5193EE48" w14:textId="109BF924" w:rsidR="003A6C1D" w:rsidRDefault="000668A4">
      <w:pPr>
        <w:pStyle w:val="ISS-Text"/>
      </w:pPr>
      <w:r>
        <w:t xml:space="preserve">Authors shall be mentioned with their first name initial, followed by the name. </w:t>
      </w:r>
      <w:r>
        <w:rPr>
          <w:b/>
        </w:rPr>
        <w:t>The</w:t>
      </w:r>
      <w:r>
        <w:rPr>
          <w:b/>
        </w:rPr>
        <w:t xml:space="preserve"> lead-author must be mentioned first</w:t>
      </w:r>
      <w:r>
        <w:t xml:space="preserve">. Underline the </w:t>
      </w:r>
      <w:r>
        <w:rPr>
          <w:u w:val="single"/>
        </w:rPr>
        <w:t>speaker</w:t>
      </w:r>
      <w:r>
        <w:t xml:space="preserve"> (person presenting the paper at the conference). If authors from multiple institutions contribute to the </w:t>
      </w:r>
      <w:proofErr w:type="gramStart"/>
      <w:r>
        <w:t>paper</w:t>
      </w:r>
      <w:proofErr w:type="gramEnd"/>
      <w:r>
        <w:t xml:space="preserve"> please assign them to their company with superscript indices </w:t>
      </w:r>
      <w:r>
        <w:rPr>
          <w:vertAlign w:val="superscript"/>
        </w:rPr>
        <w:t>1</w:t>
      </w:r>
      <w:r>
        <w:t xml:space="preserve">, </w:t>
      </w:r>
      <w:r>
        <w:rPr>
          <w:vertAlign w:val="superscript"/>
        </w:rPr>
        <w:t>2</w:t>
      </w:r>
      <w:r>
        <w:t xml:space="preserve"> etc. as the example</w:t>
      </w:r>
      <w:r>
        <w:t xml:space="preserve"> above shows. Indices are </w:t>
      </w:r>
      <w:r>
        <w:rPr>
          <w:b/>
        </w:rPr>
        <w:t>not needed</w:t>
      </w:r>
      <w:r>
        <w:t xml:space="preserve"> if all authors belong to the same institution. </w:t>
      </w:r>
      <w:bookmarkStart w:id="0" w:name="_Hlk403739673"/>
      <w:r>
        <w:t xml:space="preserve">Use the </w:t>
      </w:r>
      <w:r>
        <w:rPr>
          <w:u w:val="single"/>
        </w:rPr>
        <w:t xml:space="preserve">style </w:t>
      </w:r>
      <w:r>
        <w:rPr>
          <w:i/>
          <w:u w:val="single"/>
        </w:rPr>
        <w:t>IS</w:t>
      </w:r>
      <w:r w:rsidR="00292E64">
        <w:rPr>
          <w:i/>
          <w:u w:val="single"/>
        </w:rPr>
        <w:t>A</w:t>
      </w:r>
      <w:r>
        <w:rPr>
          <w:i/>
          <w:u w:val="single"/>
        </w:rPr>
        <w:t>-Authors</w:t>
      </w:r>
      <w:r>
        <w:t xml:space="preserve"> for the </w:t>
      </w:r>
      <w:proofErr w:type="gramStart"/>
      <w:r>
        <w:t>authors</w:t>
      </w:r>
      <w:proofErr w:type="gramEnd"/>
      <w:r>
        <w:t xml:space="preserve"> line.</w:t>
      </w:r>
      <w:bookmarkEnd w:id="0"/>
    </w:p>
    <w:p w14:paraId="33291B7F" w14:textId="77777777" w:rsidR="003A6C1D" w:rsidRDefault="000668A4">
      <w:pPr>
        <w:pStyle w:val="ISS-Section"/>
      </w:pPr>
      <w:r>
        <w:t>Company address line</w:t>
      </w:r>
    </w:p>
    <w:p w14:paraId="4B109AB9" w14:textId="42244423" w:rsidR="003A6C1D" w:rsidRDefault="000668A4">
      <w:pPr>
        <w:pStyle w:val="ISS-Text"/>
      </w:pPr>
      <w:r>
        <w:t xml:space="preserve">Full postal address of the institution(s) – </w:t>
      </w:r>
      <w:r>
        <w:rPr>
          <w:b/>
        </w:rPr>
        <w:t>no e-mail, no phone, no fax, no website URL</w:t>
      </w:r>
      <w:r>
        <w:t>. Use superscrip</w:t>
      </w:r>
      <w:r>
        <w:t xml:space="preserve">t indices </w:t>
      </w:r>
      <w:r>
        <w:rPr>
          <w:vertAlign w:val="superscript"/>
        </w:rPr>
        <w:t>1</w:t>
      </w:r>
      <w:r>
        <w:t xml:space="preserve">, </w:t>
      </w:r>
      <w:r>
        <w:rPr>
          <w:vertAlign w:val="superscript"/>
        </w:rPr>
        <w:t>2</w:t>
      </w:r>
      <w:r>
        <w:t xml:space="preserve"> etc. for the assignment to the authors if multiple institutions are involved. </w:t>
      </w:r>
      <w:bookmarkStart w:id="1" w:name="_Hlk403739817"/>
      <w:r>
        <w:t xml:space="preserve">Use the </w:t>
      </w:r>
      <w:r>
        <w:rPr>
          <w:u w:val="single"/>
        </w:rPr>
        <w:t>style IS</w:t>
      </w:r>
      <w:r w:rsidR="00292E64">
        <w:rPr>
          <w:u w:val="single"/>
        </w:rPr>
        <w:t>A</w:t>
      </w:r>
      <w:r>
        <w:rPr>
          <w:u w:val="single"/>
        </w:rPr>
        <w:t>-Address</w:t>
      </w:r>
      <w:r>
        <w:t xml:space="preserve"> for the address line.</w:t>
      </w:r>
      <w:bookmarkEnd w:id="1"/>
    </w:p>
    <w:p w14:paraId="570C7EE7" w14:textId="77777777" w:rsidR="003A6C1D" w:rsidRDefault="000668A4">
      <w:pPr>
        <w:pStyle w:val="ISS-Section"/>
      </w:pPr>
      <w:r>
        <w:t>Sections</w:t>
      </w:r>
    </w:p>
    <w:p w14:paraId="156D39A4" w14:textId="4794EB84" w:rsidR="003A6C1D" w:rsidRDefault="000668A4">
      <w:r>
        <w:t xml:space="preserve">Your abstract may contain several sections. </w:t>
      </w:r>
      <w:proofErr w:type="gramStart"/>
      <w:r>
        <w:t>However</w:t>
      </w:r>
      <w:proofErr w:type="gramEnd"/>
      <w:r>
        <w:t xml:space="preserve"> the first section is always named “Abstract”. Use the </w:t>
      </w:r>
      <w:r>
        <w:rPr>
          <w:u w:val="single"/>
        </w:rPr>
        <w:t>style IS</w:t>
      </w:r>
      <w:r w:rsidR="00292E64">
        <w:rPr>
          <w:u w:val="single"/>
        </w:rPr>
        <w:t>A</w:t>
      </w:r>
      <w:r>
        <w:rPr>
          <w:u w:val="single"/>
        </w:rPr>
        <w:t>-Section</w:t>
      </w:r>
      <w:r>
        <w:t xml:space="preserve"> for the sections.</w:t>
      </w:r>
    </w:p>
    <w:p w14:paraId="1A48F444" w14:textId="77777777" w:rsidR="003A6C1D" w:rsidRDefault="000668A4">
      <w:pPr>
        <w:pStyle w:val="ISS-Section"/>
      </w:pPr>
      <w:r>
        <w:t>Content</w:t>
      </w:r>
    </w:p>
    <w:p w14:paraId="7BCF8434" w14:textId="49097566" w:rsidR="003A6C1D" w:rsidRDefault="000668A4">
      <w:pPr>
        <w:pStyle w:val="ISS-Text"/>
      </w:pPr>
      <w:r>
        <w:t xml:space="preserve">The abstract shall provide a significant overview of the scope and content of the scientific contribution. Please indicate what type of research approach is intended to be covered (theoretical, simulative and/or </w:t>
      </w:r>
      <w:r>
        <w:t xml:space="preserve">experimental) and what result evaluation methods will be used. </w:t>
      </w:r>
      <w:proofErr w:type="gramStart"/>
      <w:r>
        <w:t>Furthermore</w:t>
      </w:r>
      <w:proofErr w:type="gramEnd"/>
      <w:r>
        <w:t xml:space="preserve"> it is very much appreciated if the authors provide information about what kind of result is achieved or expected (e.g. by inclusion of an example figure of the type of result). Use </w:t>
      </w:r>
      <w:r>
        <w:t xml:space="preserve">the </w:t>
      </w:r>
      <w:r>
        <w:rPr>
          <w:u w:val="single"/>
        </w:rPr>
        <w:t>style IS</w:t>
      </w:r>
      <w:r w:rsidR="00292E64">
        <w:rPr>
          <w:u w:val="single"/>
        </w:rPr>
        <w:t>A</w:t>
      </w:r>
      <w:r>
        <w:rPr>
          <w:u w:val="single"/>
        </w:rPr>
        <w:t>-Text</w:t>
      </w:r>
      <w:r>
        <w:t>.</w:t>
      </w:r>
    </w:p>
    <w:p w14:paraId="630FC53C" w14:textId="77777777" w:rsidR="003A6C1D" w:rsidRDefault="000668A4">
      <w:pPr>
        <w:pStyle w:val="ISS-Section"/>
      </w:pPr>
      <w:r>
        <w:t>Second page</w:t>
      </w:r>
    </w:p>
    <w:p w14:paraId="6F0E82DC" w14:textId="77777777" w:rsidR="003A6C1D" w:rsidRDefault="000668A4">
      <w:pPr>
        <w:pStyle w:val="ISS-Text"/>
      </w:pPr>
      <w:r>
        <w:t xml:space="preserve">The entire abstract (including images, Title, Authors and Institutions line) </w:t>
      </w:r>
      <w:r>
        <w:rPr>
          <w:b/>
        </w:rPr>
        <w:t>must not exceed 2 pages</w:t>
      </w:r>
      <w:r>
        <w:t>! Font size, borders and line spacing must not be reduced!</w:t>
      </w:r>
    </w:p>
    <w:p w14:paraId="1ABF19A0" w14:textId="77777777" w:rsidR="003A6C1D" w:rsidRDefault="000668A4">
      <w:pPr>
        <w:pStyle w:val="ISS-Section"/>
      </w:pPr>
      <w:r>
        <w:t>Images &amp; Figures</w:t>
      </w:r>
    </w:p>
    <w:p w14:paraId="3046D196" w14:textId="77777777" w:rsidR="003A6C1D" w:rsidRDefault="000668A4">
      <w:pPr>
        <w:pStyle w:val="ISS-Text"/>
      </w:pPr>
      <w:r>
        <w:t xml:space="preserve">To keep the document size in a reasonable size, </w:t>
      </w:r>
      <w:r>
        <w:t>insert your images with a resolution between 200-400dpi (dots per inch).</w:t>
      </w:r>
    </w:p>
    <w:p w14:paraId="27E345C1" w14:textId="77777777" w:rsidR="003A6C1D" w:rsidRDefault="000668A4">
      <w:pPr>
        <w:pStyle w:val="ISS-Text"/>
        <w:numPr>
          <w:ilvl w:val="0"/>
          <w:numId w:val="13"/>
        </w:numPr>
      </w:pPr>
      <w:r>
        <w:t>Avoid screen shots as they are mostly below 100dpi.</w:t>
      </w:r>
    </w:p>
    <w:p w14:paraId="54F7C3EB" w14:textId="77777777" w:rsidR="003A6C1D" w:rsidRDefault="000668A4">
      <w:pPr>
        <w:pStyle w:val="ISS-Text"/>
        <w:numPr>
          <w:ilvl w:val="0"/>
          <w:numId w:val="12"/>
        </w:numPr>
      </w:pPr>
      <w:r>
        <w:t>Avoid images / graphs with dark background color.</w:t>
      </w:r>
    </w:p>
    <w:p w14:paraId="40240129" w14:textId="77777777" w:rsidR="003A6C1D" w:rsidRDefault="000668A4">
      <w:pPr>
        <w:pStyle w:val="ISS-Text"/>
        <w:numPr>
          <w:ilvl w:val="0"/>
          <w:numId w:val="12"/>
        </w:numPr>
      </w:pPr>
      <w:r>
        <w:t>Do not use copy and paste to insert an image from another application. Always sav</w:t>
      </w:r>
      <w:r>
        <w:t xml:space="preserve">e / export the image from the source application </w:t>
      </w:r>
      <w:proofErr w:type="gramStart"/>
      <w:r>
        <w:t>e.g.</w:t>
      </w:r>
      <w:proofErr w:type="gramEnd"/>
      <w:r>
        <w:t xml:space="preserve"> as jpg, </w:t>
      </w:r>
      <w:proofErr w:type="spellStart"/>
      <w:r>
        <w:t>png</w:t>
      </w:r>
      <w:proofErr w:type="spellEnd"/>
      <w:r>
        <w:t>, gif …, and afterwards use the “insert image” dialog of writer.</w:t>
      </w:r>
    </w:p>
    <w:p w14:paraId="404D6639" w14:textId="77777777" w:rsidR="003A6C1D" w:rsidRDefault="000668A4">
      <w:pPr>
        <w:pStyle w:val="ISS-Text"/>
        <w:numPr>
          <w:ilvl w:val="0"/>
          <w:numId w:val="12"/>
        </w:numPr>
      </w:pPr>
      <w:r>
        <w:t>Do not use transparency in your images as transparency is not allowed in IEEE PDF/A compatible documents.</w:t>
      </w:r>
    </w:p>
    <w:sectPr w:rsidR="003A6C1D">
      <w:footerReference w:type="default" r:id="rId10"/>
      <w:pgSz w:w="11906" w:h="16838"/>
      <w:pgMar w:top="720" w:right="567" w:bottom="992" w:left="567" w:header="72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206F" w14:textId="77777777" w:rsidR="00000000" w:rsidRDefault="000668A4">
      <w:pPr>
        <w:spacing w:after="0" w:line="240" w:lineRule="auto"/>
      </w:pPr>
      <w:r>
        <w:separator/>
      </w:r>
    </w:p>
  </w:endnote>
  <w:endnote w:type="continuationSeparator" w:id="0">
    <w:p w14:paraId="33B85230" w14:textId="77777777" w:rsidR="00000000" w:rsidRDefault="000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A7BD" w14:textId="77777777" w:rsidR="00D36B54" w:rsidRDefault="000668A4">
    <w:pPr>
      <w:pStyle w:val="Annotations"/>
      <w:jc w:val="center"/>
    </w:pPr>
    <w:r>
      <w:rPr>
        <w:lang w:val="de-DE"/>
      </w:rPr>
      <w:t xml:space="preserve">Page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lang w:val="de-DE"/>
      </w:rPr>
      <w:t>0</w:t>
    </w:r>
    <w:r>
      <w:rPr>
        <w:lang w:val="de-DE"/>
      </w:rPr>
      <w:fldChar w:fldCharType="end"/>
    </w:r>
    <w:r>
      <w:rPr>
        <w:lang w:val="de-DE"/>
      </w:rPr>
      <w:t xml:space="preserve"> </w:t>
    </w:r>
    <w:proofErr w:type="spellStart"/>
    <w:r>
      <w:rPr>
        <w:lang w:val="de-DE"/>
      </w:rPr>
      <w:t>of</w:t>
    </w:r>
    <w:proofErr w:type="spellEnd"/>
    <w:r>
      <w:rPr>
        <w:lang w:val="de-DE"/>
      </w:rPr>
      <w:t xml:space="preserve"> max. 2 </w:t>
    </w:r>
    <w:proofErr w:type="spellStart"/>
    <w:r>
      <w:rPr>
        <w:lang w:val="de-DE"/>
      </w:rPr>
      <w:t>pages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80BB" w14:textId="77777777" w:rsidR="00D36B54" w:rsidRDefault="000668A4">
    <w:pPr>
      <w:pStyle w:val="Annotations"/>
      <w:jc w:val="center"/>
    </w:pPr>
    <w:r>
      <w:rPr>
        <w:lang w:val="de-DE"/>
      </w:rPr>
      <w:t xml:space="preserve">Page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lang w:val="de-DE"/>
      </w:rPr>
      <w:t>2</w:t>
    </w:r>
    <w:r>
      <w:rPr>
        <w:lang w:val="de-DE"/>
      </w:rPr>
      <w:fldChar w:fldCharType="end"/>
    </w:r>
    <w:r>
      <w:rPr>
        <w:lang w:val="de-DE"/>
      </w:rPr>
      <w:t xml:space="preserve"> </w:t>
    </w:r>
    <w:proofErr w:type="spellStart"/>
    <w:r>
      <w:rPr>
        <w:lang w:val="de-DE"/>
      </w:rPr>
      <w:t>of</w:t>
    </w:r>
    <w:proofErr w:type="spellEnd"/>
    <w:r>
      <w:rPr>
        <w:lang w:val="de-DE"/>
      </w:rPr>
      <w:t xml:space="preserve"> max. 2 </w:t>
    </w:r>
    <w:proofErr w:type="spellStart"/>
    <w:r>
      <w:rPr>
        <w:lang w:val="de-DE"/>
      </w:rPr>
      <w:t>pages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C2BC" w14:textId="77777777" w:rsidR="00000000" w:rsidRDefault="000668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52F2D8" w14:textId="77777777" w:rsidR="00000000" w:rsidRDefault="00066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79E"/>
    <w:multiLevelType w:val="multilevel"/>
    <w:tmpl w:val="6EB6DD9A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84C0C5D"/>
    <w:multiLevelType w:val="multilevel"/>
    <w:tmpl w:val="0AD8578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3F43A46"/>
    <w:multiLevelType w:val="multilevel"/>
    <w:tmpl w:val="9678F318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84248F3"/>
    <w:multiLevelType w:val="multilevel"/>
    <w:tmpl w:val="8AA0856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9AB5D5D"/>
    <w:multiLevelType w:val="multilevel"/>
    <w:tmpl w:val="26444E08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1DB31ABE"/>
    <w:multiLevelType w:val="multilevel"/>
    <w:tmpl w:val="221864C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E737FF8"/>
    <w:multiLevelType w:val="multilevel"/>
    <w:tmpl w:val="65329216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707121C"/>
    <w:multiLevelType w:val="multilevel"/>
    <w:tmpl w:val="EBF2445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A3D4EE8"/>
    <w:multiLevelType w:val="multilevel"/>
    <w:tmpl w:val="B450D1AE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34B3DE7"/>
    <w:multiLevelType w:val="multilevel"/>
    <w:tmpl w:val="2EC232F8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93F04AD"/>
    <w:multiLevelType w:val="multilevel"/>
    <w:tmpl w:val="2D3249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5E5E101A"/>
    <w:multiLevelType w:val="multilevel"/>
    <w:tmpl w:val="D162552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6C1D"/>
    <w:rsid w:val="000668A4"/>
    <w:rsid w:val="000B6F35"/>
    <w:rsid w:val="00292E64"/>
    <w:rsid w:val="003A6C1D"/>
    <w:rsid w:val="00DC5F1D"/>
    <w:rsid w:val="00E72D97"/>
    <w:rsid w:val="00F4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988"/>
  <w15:docId w15:val="{D0706F9F-3B7E-4D25-94B6-0653979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4"/>
        <w:szCs w:val="22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after="200" w:line="276" w:lineRule="auto"/>
      <w:jc w:val="both"/>
    </w:pPr>
    <w:rPr>
      <w:rFonts w:ascii="Arial" w:eastAsia="Arial" w:hAnsi="Arial" w:cs="Arial"/>
      <w:szCs w:val="24"/>
      <w:lang w:val="en-US"/>
    </w:rPr>
  </w:style>
  <w:style w:type="paragraph" w:styleId="berschrift1">
    <w:name w:val="heading 1"/>
    <w:basedOn w:val="Heading"/>
    <w:uiPriority w:val="9"/>
    <w:qFormat/>
    <w:pPr>
      <w:keepLines/>
      <w:spacing w:before="480" w:after="0"/>
      <w:jc w:val="left"/>
      <w:outlineLvl w:val="0"/>
    </w:pPr>
    <w:rPr>
      <w:rFonts w:ascii="Cambria" w:eastAsia="Calibri" w:hAnsi="Cambria" w:cs="Tahoma"/>
      <w:b/>
      <w:bCs/>
      <w:color w:val="365F91"/>
    </w:rPr>
  </w:style>
  <w:style w:type="paragraph" w:styleId="berschrift2">
    <w:name w:val="heading 2"/>
    <w:basedOn w:val="Heading"/>
    <w:uiPriority w:val="9"/>
    <w:semiHidden/>
    <w:unhideWhenUsed/>
    <w:qFormat/>
    <w:pPr>
      <w:keepLines/>
      <w:spacing w:before="200" w:after="0"/>
      <w:jc w:val="left"/>
      <w:outlineLvl w:val="1"/>
    </w:pPr>
    <w:rPr>
      <w:rFonts w:ascii="Cambria" w:eastAsia="Calibri" w:hAnsi="Cambria" w:cs="Tahom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ISS-Title">
    <w:name w:val="ISS-Title"/>
    <w:pPr>
      <w:widowControl/>
      <w:suppressAutoHyphens/>
      <w:spacing w:after="198"/>
      <w:jc w:val="center"/>
    </w:pPr>
    <w:rPr>
      <w:rFonts w:ascii="Arial" w:eastAsia="Arial" w:hAnsi="Arial" w:cs="Arial"/>
      <w:b/>
      <w:sz w:val="32"/>
      <w:szCs w:val="32"/>
      <w:lang w:val="en-US"/>
    </w:rPr>
  </w:style>
  <w:style w:type="paragraph" w:customStyle="1" w:styleId="ISS-Authors">
    <w:name w:val="ISS-Authors"/>
    <w:pPr>
      <w:widowControl/>
      <w:suppressAutoHyphens/>
      <w:spacing w:after="198"/>
    </w:pPr>
    <w:rPr>
      <w:rFonts w:ascii="Arial" w:eastAsia="Arial" w:hAnsi="Arial" w:cs="Arial"/>
      <w:szCs w:val="24"/>
      <w:lang w:val="en-US"/>
    </w:rPr>
  </w:style>
  <w:style w:type="paragraph" w:customStyle="1" w:styleId="ISS-Address">
    <w:name w:val="ISS-Address"/>
    <w:pPr>
      <w:widowControl/>
      <w:tabs>
        <w:tab w:val="left" w:pos="1560"/>
      </w:tabs>
      <w:suppressAutoHyphens/>
      <w:spacing w:line="276" w:lineRule="auto"/>
      <w:ind w:left="709" w:right="567" w:hanging="142"/>
    </w:pPr>
    <w:rPr>
      <w:rFonts w:ascii="Arial" w:eastAsia="Arial" w:hAnsi="Arial" w:cs="Arial"/>
      <w:szCs w:val="24"/>
      <w:lang w:val="en-US"/>
    </w:rPr>
  </w:style>
  <w:style w:type="paragraph" w:customStyle="1" w:styleId="ISS-Section">
    <w:name w:val="ISS-Section"/>
    <w:pPr>
      <w:widowControl/>
      <w:suppressAutoHyphens/>
      <w:spacing w:before="200" w:line="312" w:lineRule="auto"/>
    </w:pPr>
    <w:rPr>
      <w:rFonts w:ascii="Arial" w:eastAsia="Arial" w:hAnsi="Arial" w:cs="Arial"/>
      <w:b/>
      <w:szCs w:val="24"/>
      <w:lang w:val="en-US"/>
    </w:rPr>
  </w:style>
  <w:style w:type="paragraph" w:customStyle="1" w:styleId="Annotations">
    <w:name w:val="Annotations"/>
    <w:pPr>
      <w:widowControl/>
      <w:suppressAutoHyphens/>
      <w:spacing w:after="198" w:line="276" w:lineRule="auto"/>
    </w:pPr>
    <w:rPr>
      <w:rFonts w:ascii="Arial" w:eastAsia="Arial" w:hAnsi="Arial" w:cs="Arial"/>
      <w:sz w:val="22"/>
      <w:szCs w:val="24"/>
      <w:lang w:val="en-US"/>
    </w:rPr>
  </w:style>
  <w:style w:type="paragraph" w:customStyle="1" w:styleId="ISS-Text">
    <w:name w:val="ISS-Text"/>
    <w:pPr>
      <w:widowControl/>
      <w:suppressAutoHyphens/>
      <w:spacing w:after="198" w:line="276" w:lineRule="auto"/>
      <w:jc w:val="both"/>
    </w:pPr>
    <w:rPr>
      <w:rFonts w:ascii="Arial" w:eastAsia="Arial" w:hAnsi="Arial" w:cs="Arial"/>
      <w:szCs w:val="24"/>
      <w:lang w:val="en-US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</w:style>
  <w:style w:type="character" w:customStyle="1" w:styleId="ISS-TitleZchn">
    <w:name w:val="ISS-Title Zchn"/>
    <w:basedOn w:val="Absatz-Standardschriftart"/>
    <w:rPr>
      <w:rFonts w:ascii="Arial" w:eastAsia="Arial" w:hAnsi="Arial" w:cs="Arial"/>
      <w:b/>
      <w:sz w:val="32"/>
      <w:szCs w:val="32"/>
      <w:lang w:val="en-US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  <w:lang w:val="en-US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rFonts w:ascii="Arial" w:eastAsia="Arial" w:hAnsi="Arial" w:cs="Arial"/>
      <w:sz w:val="24"/>
      <w:szCs w:val="24"/>
      <w:lang w:val="en-US"/>
    </w:rPr>
  </w:style>
  <w:style w:type="character" w:customStyle="1" w:styleId="FuzeileZchn">
    <w:name w:val="Fußzeile Zchn"/>
    <w:basedOn w:val="Absatz-Standardschriftart"/>
    <w:rPr>
      <w:rFonts w:ascii="Arial" w:eastAsia="Arial" w:hAnsi="Arial" w:cs="Arial"/>
      <w:sz w:val="24"/>
      <w:szCs w:val="24"/>
      <w:lang w:val="en-US"/>
    </w:rPr>
  </w:style>
  <w:style w:type="character" w:customStyle="1" w:styleId="berschrift2Zchn">
    <w:name w:val="Überschrift 2 Zchn"/>
    <w:basedOn w:val="Absatz-Standardschriftart"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berschrift1Zchn">
    <w:name w:val="Überschrift 1 Zchn"/>
    <w:basedOn w:val="Absatz-Standardschriftart"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2E64"/>
    <w:rPr>
      <w:color w:val="605E5C"/>
      <w:shd w:val="clear" w:color="auto" w:fill="E1DFDD"/>
    </w:rPr>
  </w:style>
  <w:style w:type="numbering" w:customStyle="1" w:styleId="NoList">
    <w:name w:val="No List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numbering" w:customStyle="1" w:styleId="WWNum8">
    <w:name w:val="WWNum8"/>
    <w:basedOn w:val="KeineListe"/>
    <w:pPr>
      <w:numPr>
        <w:numId w:val="9"/>
      </w:numPr>
    </w:pPr>
  </w:style>
  <w:style w:type="numbering" w:customStyle="1" w:styleId="WWNum9">
    <w:name w:val="WWNum9"/>
    <w:basedOn w:val="KeineListe"/>
    <w:pPr>
      <w:numPr>
        <w:numId w:val="10"/>
      </w:numPr>
    </w:pPr>
  </w:style>
  <w:style w:type="numbering" w:customStyle="1" w:styleId="WWNum10">
    <w:name w:val="WWNum10"/>
    <w:basedOn w:val="KeineListe"/>
    <w:pPr>
      <w:numPr>
        <w:numId w:val="11"/>
      </w:numPr>
    </w:pPr>
  </w:style>
  <w:style w:type="numbering" w:customStyle="1" w:styleId="WWNum11">
    <w:name w:val="WWNum11"/>
    <w:basedOn w:val="KeineList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conferences/?conf=dgonisa202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Inertial Sensors and Systems</dc:title>
  <dc:creator>ISS Conference Administration</dc:creator>
  <cp:lastModifiedBy>Renato Lumia</cp:lastModifiedBy>
  <cp:revision>2</cp:revision>
  <dcterms:created xsi:type="dcterms:W3CDTF">2026-02-12T10:33:00Z</dcterms:created>
  <dcterms:modified xsi:type="dcterms:W3CDTF">2026-02-12T10:33:00Z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